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02AB4" w14:textId="77777777" w:rsidR="00BA57F7" w:rsidRDefault="00142A42">
      <w:pPr>
        <w:pStyle w:val="Standard"/>
      </w:pP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   </w:t>
      </w:r>
      <w:r>
        <w:rPr>
          <w:rFonts w:cs="Times New Roman"/>
          <w:b/>
          <w:bCs/>
          <w:sz w:val="36"/>
          <w:szCs w:val="36"/>
        </w:rPr>
        <w:t xml:space="preserve">   </w:t>
      </w:r>
      <w:r>
        <w:rPr>
          <w:rFonts w:cs="Times New Roman"/>
          <w:b/>
          <w:bCs/>
          <w:sz w:val="36"/>
          <w:szCs w:val="36"/>
        </w:rPr>
        <w:tab/>
        <w:t xml:space="preserve">DEKLARACJA </w:t>
      </w:r>
    </w:p>
    <w:p w14:paraId="45002AB5" w14:textId="77777777" w:rsidR="00BA57F7" w:rsidRDefault="00BA57F7">
      <w:pPr>
        <w:pStyle w:val="Standard"/>
        <w:rPr>
          <w:rFonts w:cs="Times New Roman"/>
          <w:sz w:val="36"/>
          <w:szCs w:val="36"/>
        </w:rPr>
      </w:pPr>
    </w:p>
    <w:p w14:paraId="45002AB6" w14:textId="77777777" w:rsidR="00BA57F7" w:rsidRDefault="00BA57F7">
      <w:pPr>
        <w:pStyle w:val="Standard"/>
        <w:rPr>
          <w:rFonts w:cs="Times New Roman"/>
          <w:sz w:val="36"/>
          <w:szCs w:val="36"/>
        </w:rPr>
      </w:pPr>
    </w:p>
    <w:p w14:paraId="45002AB7" w14:textId="77777777" w:rsidR="00BA57F7" w:rsidRDefault="00BA57F7">
      <w:pPr>
        <w:pStyle w:val="Standard"/>
        <w:rPr>
          <w:rFonts w:cs="Times New Roman"/>
          <w:sz w:val="36"/>
          <w:szCs w:val="36"/>
        </w:rPr>
      </w:pPr>
    </w:p>
    <w:p w14:paraId="45002AB8" w14:textId="7F6EFCAE" w:rsidR="00BA57F7" w:rsidRDefault="00142A42">
      <w:pPr>
        <w:pStyle w:val="Standard"/>
        <w:ind w:left="227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Deklaruję przynależność do grona Uniwersytetu Trzeciego Wieku (zwanego  dalej „UTW”) przy Stowarzyszeniu </w:t>
      </w:r>
      <w:r w:rsidR="003D7B9E">
        <w:rPr>
          <w:rFonts w:cs="Times New Roman"/>
          <w:sz w:val="28"/>
          <w:szCs w:val="28"/>
        </w:rPr>
        <w:t>Mieszkańców</w:t>
      </w:r>
      <w:r>
        <w:rPr>
          <w:rFonts w:cs="Times New Roman"/>
          <w:sz w:val="28"/>
          <w:szCs w:val="28"/>
        </w:rPr>
        <w:t xml:space="preserve"> Gminy Mogilany i opłacenie wpisowego. Zobowiązuję się do popierania i propagowania celów </w:t>
      </w:r>
      <w:r>
        <w:rPr>
          <w:rFonts w:cs="Times New Roman"/>
          <w:sz w:val="28"/>
          <w:szCs w:val="28"/>
        </w:rPr>
        <w:t>Uniwersytetu oraz przestrzegania uchwalonego Regulaminu UTW i innych postanowień.</w:t>
      </w:r>
    </w:p>
    <w:p w14:paraId="45002AB9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BA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BB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BC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BD" w14:textId="77777777" w:rsidR="00BA57F7" w:rsidRDefault="00142A4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Mogilany, dnia ................................          podpis.............................................</w:t>
      </w:r>
    </w:p>
    <w:p w14:paraId="45002ABE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BF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C0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C1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C2" w14:textId="77777777" w:rsidR="00BA57F7" w:rsidRDefault="00142A42">
      <w:pPr>
        <w:pStyle w:val="Standard"/>
        <w:spacing w:line="360" w:lineRule="auto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bCs/>
          <w:sz w:val="36"/>
          <w:szCs w:val="36"/>
        </w:rPr>
        <w:t xml:space="preserve">       OŚWIADCZENIA</w:t>
      </w:r>
    </w:p>
    <w:p w14:paraId="45002AC3" w14:textId="77777777" w:rsidR="00BA57F7" w:rsidRDefault="00142A42">
      <w:pPr>
        <w:spacing w:line="360" w:lineRule="auto"/>
        <w:ind w:left="28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45002AC4" w14:textId="77777777" w:rsidR="00BA57F7" w:rsidRDefault="00BA57F7">
      <w:pPr>
        <w:spacing w:line="360" w:lineRule="auto"/>
        <w:ind w:left="2836"/>
        <w:rPr>
          <w:b/>
          <w:sz w:val="28"/>
          <w:szCs w:val="28"/>
        </w:rPr>
      </w:pPr>
      <w:bookmarkStart w:id="0" w:name="_GoBack"/>
      <w:bookmarkEnd w:id="0"/>
    </w:p>
    <w:p w14:paraId="45002AC5" w14:textId="77777777" w:rsidR="00BA57F7" w:rsidRDefault="0014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Wyrażam zgodę na </w:t>
      </w:r>
      <w:r>
        <w:rPr>
          <w:sz w:val="28"/>
          <w:szCs w:val="28"/>
        </w:rPr>
        <w:t>nieograniczone czasowo wykorzystanie na stronie internetowej</w:t>
      </w:r>
    </w:p>
    <w:p w14:paraId="45002AC6" w14:textId="77777777" w:rsidR="00BA57F7" w:rsidRDefault="0014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oraz w mediach społecznościowych mojego wizerunku:</w:t>
      </w:r>
    </w:p>
    <w:p w14:paraId="45002AC7" w14:textId="77777777" w:rsidR="00BA57F7" w:rsidRDefault="0014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w formie  fotografii*,</w:t>
      </w:r>
    </w:p>
    <w:p w14:paraId="45002AC8" w14:textId="77777777" w:rsidR="00BA57F7" w:rsidRDefault="0014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w formie ujawnienia mojego imienia i nazwiska*,</w:t>
      </w:r>
    </w:p>
    <w:p w14:paraId="45002AC9" w14:textId="77777777" w:rsidR="00BA57F7" w:rsidRDefault="0014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w celu dokumentowania i promowania działalnośc</w:t>
      </w:r>
      <w:r>
        <w:rPr>
          <w:sz w:val="28"/>
          <w:szCs w:val="28"/>
        </w:rPr>
        <w:t>i statutowej Uniwersytetu</w:t>
      </w:r>
    </w:p>
    <w:p w14:paraId="45002ACA" w14:textId="4916A2D2" w:rsidR="00BA57F7" w:rsidRDefault="0014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Trzeciego Wieku działającego przy Stowarzyszeniu </w:t>
      </w:r>
      <w:r w:rsidR="003D7B9E">
        <w:rPr>
          <w:sz w:val="28"/>
          <w:szCs w:val="28"/>
        </w:rPr>
        <w:t>Mieszkańców</w:t>
      </w:r>
      <w:r>
        <w:rPr>
          <w:sz w:val="28"/>
          <w:szCs w:val="28"/>
        </w:rPr>
        <w:t xml:space="preserve"> Gminy</w:t>
      </w:r>
    </w:p>
    <w:p w14:paraId="45002ACB" w14:textId="77777777" w:rsidR="00BA57F7" w:rsidRDefault="0014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Mogilany.</w:t>
      </w:r>
    </w:p>
    <w:p w14:paraId="45002ACC" w14:textId="77777777" w:rsidR="00BA57F7" w:rsidRDefault="00BA57F7">
      <w:pPr>
        <w:jc w:val="both"/>
        <w:rPr>
          <w:sz w:val="28"/>
          <w:szCs w:val="28"/>
        </w:rPr>
      </w:pPr>
    </w:p>
    <w:p w14:paraId="45002ACD" w14:textId="77777777" w:rsidR="00BA57F7" w:rsidRDefault="00142A42">
      <w:pPr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45002ACE" w14:textId="77777777" w:rsidR="00BA57F7" w:rsidRDefault="00142A42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14:paraId="45002ACF" w14:textId="77777777" w:rsidR="00BA57F7" w:rsidRDefault="00BA57F7">
      <w:pPr>
        <w:pStyle w:val="Standard"/>
        <w:ind w:firstLine="709"/>
        <w:jc w:val="both"/>
        <w:rPr>
          <w:rFonts w:cs="Times New Roman"/>
          <w:sz w:val="28"/>
          <w:szCs w:val="28"/>
        </w:rPr>
      </w:pPr>
    </w:p>
    <w:p w14:paraId="45002AD0" w14:textId="77777777" w:rsidR="00BA57F7" w:rsidRDefault="00142A4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Mogilany, dnia ................................          podpis.............................................</w:t>
      </w:r>
    </w:p>
    <w:p w14:paraId="45002AD1" w14:textId="77777777" w:rsidR="00BA57F7" w:rsidRDefault="00BA57F7">
      <w:pPr>
        <w:pStyle w:val="Standard"/>
        <w:ind w:firstLine="360"/>
        <w:rPr>
          <w:rFonts w:cs="Times New Roman"/>
          <w:sz w:val="28"/>
          <w:szCs w:val="28"/>
        </w:rPr>
      </w:pPr>
    </w:p>
    <w:p w14:paraId="45002AD2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D3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D4" w14:textId="77777777" w:rsidR="00BA57F7" w:rsidRDefault="00142A4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2.  Biorę na siebie odpowiedzialność za bezpiecze</w:t>
      </w:r>
      <w:r>
        <w:rPr>
          <w:rFonts w:cs="Times New Roman"/>
          <w:sz w:val="28"/>
          <w:szCs w:val="28"/>
        </w:rPr>
        <w:t xml:space="preserve">ństwo w drodze na i z zajęć </w:t>
      </w:r>
    </w:p>
    <w:p w14:paraId="45002AD5" w14:textId="77777777" w:rsidR="00BA57F7" w:rsidRDefault="00142A4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organizowanych przez UTW oraz w trakcie trwania tych zajęć.</w:t>
      </w:r>
    </w:p>
    <w:p w14:paraId="45002AD6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D7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D8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D9" w14:textId="77777777" w:rsidR="00BA57F7" w:rsidRDefault="00BA57F7">
      <w:pPr>
        <w:pStyle w:val="Standard"/>
        <w:rPr>
          <w:rFonts w:cs="Times New Roman"/>
          <w:sz w:val="28"/>
          <w:szCs w:val="28"/>
        </w:rPr>
      </w:pPr>
    </w:p>
    <w:p w14:paraId="45002ADA" w14:textId="77777777" w:rsidR="00BA57F7" w:rsidRDefault="00142A42">
      <w:pPr>
        <w:pStyle w:val="Standard"/>
      </w:pPr>
      <w:r>
        <w:rPr>
          <w:rFonts w:cs="Times New Roman"/>
          <w:sz w:val="28"/>
          <w:szCs w:val="28"/>
        </w:rPr>
        <w:t xml:space="preserve">     Mogilany, dnia ................................          podpis.............................................</w:t>
      </w:r>
    </w:p>
    <w:sectPr w:rsidR="00BA57F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02AB8" w14:textId="77777777" w:rsidR="00000000" w:rsidRDefault="00142A42">
      <w:r>
        <w:separator/>
      </w:r>
    </w:p>
  </w:endnote>
  <w:endnote w:type="continuationSeparator" w:id="0">
    <w:p w14:paraId="45002ABA" w14:textId="77777777" w:rsidR="00000000" w:rsidRDefault="0014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02AB4" w14:textId="77777777" w:rsidR="00000000" w:rsidRDefault="00142A42">
      <w:r>
        <w:rPr>
          <w:color w:val="000000"/>
        </w:rPr>
        <w:separator/>
      </w:r>
    </w:p>
  </w:footnote>
  <w:footnote w:type="continuationSeparator" w:id="0">
    <w:p w14:paraId="45002AB6" w14:textId="77777777" w:rsidR="00000000" w:rsidRDefault="0014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57F7"/>
    <w:rsid w:val="00142A42"/>
    <w:rsid w:val="003D7B9E"/>
    <w:rsid w:val="00A30778"/>
    <w:rsid w:val="00B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2AB4"/>
  <w15:docId w15:val="{41C59EF8-2A42-4FC5-BD55-DAEE1C5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suppressAutoHyphens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Zarzycki</dc:creator>
  <cp:lastModifiedBy>Piotr Sawiec</cp:lastModifiedBy>
  <cp:revision>2</cp:revision>
  <cp:lastPrinted>2015-09-04T09:13:00Z</cp:lastPrinted>
  <dcterms:created xsi:type="dcterms:W3CDTF">2019-09-19T22:18:00Z</dcterms:created>
  <dcterms:modified xsi:type="dcterms:W3CDTF">2019-09-19T22:18:00Z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